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59"/>
        <w:gridCol w:w="5245"/>
        <w:gridCol w:w="3008"/>
      </w:tblGrid>
      <w:tr w:rsidR="00C06E41" w:rsidRP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48"/>
                <w:szCs w:val="48"/>
              </w:rPr>
            </w:pPr>
            <w:r w:rsidRPr="00C06E41">
              <w:rPr>
                <w:sz w:val="48"/>
                <w:szCs w:val="48"/>
              </w:rPr>
              <w:t>Lp.</w:t>
            </w:r>
          </w:p>
        </w:tc>
        <w:tc>
          <w:tcPr>
            <w:tcW w:w="5245" w:type="dxa"/>
          </w:tcPr>
          <w:p w:rsidR="00C06E41" w:rsidRPr="00C06E41" w:rsidRDefault="00C06E41">
            <w:pPr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>Nazwisko i Imię dziecka</w:t>
            </w:r>
          </w:p>
        </w:tc>
        <w:tc>
          <w:tcPr>
            <w:tcW w:w="3008" w:type="dxa"/>
          </w:tcPr>
          <w:p w:rsidR="00C06E41" w:rsidRPr="00C06E41" w:rsidRDefault="000A0BB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Liczba punktów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Balińska  Iga -Oliwia</w:t>
            </w:r>
          </w:p>
        </w:tc>
        <w:tc>
          <w:tcPr>
            <w:tcW w:w="3008" w:type="dxa"/>
          </w:tcPr>
          <w:p w:rsidR="00C06E41" w:rsidRPr="005F667F" w:rsidRDefault="005F667F" w:rsidP="005F667F">
            <w:pPr>
              <w:tabs>
                <w:tab w:val="left" w:pos="1941"/>
              </w:tabs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23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Chmielewska  Hanna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27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Kalita  Emilia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28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Kalita  Igor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28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Kowalska  Aniela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25</w:t>
            </w:r>
          </w:p>
        </w:tc>
      </w:tr>
      <w:tr w:rsidR="00C06E41" w:rsidTr="007E21F9">
        <w:trPr>
          <w:trHeight w:val="356"/>
        </w:trPr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Kozieł  Oliwia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20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7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Krekora  Antonina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21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8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 xml:space="preserve">Krześniak  Kalina </w:t>
            </w:r>
            <w:r w:rsidR="00657965" w:rsidRPr="005F667F">
              <w:rPr>
                <w:sz w:val="32"/>
                <w:szCs w:val="32"/>
              </w:rPr>
              <w:t>-Iga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24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9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Lizak  Liliana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22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10.</w:t>
            </w:r>
          </w:p>
        </w:tc>
        <w:tc>
          <w:tcPr>
            <w:tcW w:w="5245" w:type="dxa"/>
          </w:tcPr>
          <w:p w:rsidR="00C06E41" w:rsidRPr="005F667F" w:rsidRDefault="007E21F9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Mich  Mieszko-Jan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26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11.</w:t>
            </w:r>
          </w:p>
        </w:tc>
        <w:tc>
          <w:tcPr>
            <w:tcW w:w="5245" w:type="dxa"/>
          </w:tcPr>
          <w:p w:rsidR="00C06E41" w:rsidRPr="005F667F" w:rsidRDefault="00D875A7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Mikulski Franciszek-Wincenty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24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12.</w:t>
            </w:r>
          </w:p>
        </w:tc>
        <w:tc>
          <w:tcPr>
            <w:tcW w:w="5245" w:type="dxa"/>
          </w:tcPr>
          <w:p w:rsidR="00C06E41" w:rsidRPr="005F667F" w:rsidRDefault="00D875A7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Prygiel  Oliwia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24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13.</w:t>
            </w:r>
          </w:p>
        </w:tc>
        <w:tc>
          <w:tcPr>
            <w:tcW w:w="5245" w:type="dxa"/>
          </w:tcPr>
          <w:p w:rsidR="00C06E41" w:rsidRPr="005F667F" w:rsidRDefault="00D875A7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 xml:space="preserve">Walendzik  Amelia 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31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14.</w:t>
            </w:r>
          </w:p>
        </w:tc>
        <w:tc>
          <w:tcPr>
            <w:tcW w:w="5245" w:type="dxa"/>
          </w:tcPr>
          <w:p w:rsidR="00C06E41" w:rsidRPr="005F667F" w:rsidRDefault="00D875A7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Walendzik  Klara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31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15.</w:t>
            </w:r>
          </w:p>
        </w:tc>
        <w:tc>
          <w:tcPr>
            <w:tcW w:w="5245" w:type="dxa"/>
          </w:tcPr>
          <w:p w:rsidR="00C06E41" w:rsidRPr="005F667F" w:rsidRDefault="00D875A7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Wałęka   Kalina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21</w:t>
            </w:r>
          </w:p>
        </w:tc>
      </w:tr>
      <w:tr w:rsidR="00C06E41" w:rsidTr="007E21F9">
        <w:tc>
          <w:tcPr>
            <w:tcW w:w="959" w:type="dxa"/>
          </w:tcPr>
          <w:p w:rsidR="00C06E41" w:rsidRPr="00C06E41" w:rsidRDefault="00C06E41">
            <w:pPr>
              <w:rPr>
                <w:sz w:val="32"/>
                <w:szCs w:val="32"/>
              </w:rPr>
            </w:pPr>
            <w:r w:rsidRPr="00C06E41">
              <w:rPr>
                <w:sz w:val="32"/>
                <w:szCs w:val="32"/>
              </w:rPr>
              <w:t>16.</w:t>
            </w:r>
          </w:p>
        </w:tc>
        <w:tc>
          <w:tcPr>
            <w:tcW w:w="5245" w:type="dxa"/>
          </w:tcPr>
          <w:p w:rsidR="00C06E41" w:rsidRPr="005F667F" w:rsidRDefault="00D875A7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Wieczorek  Liwia</w:t>
            </w:r>
          </w:p>
        </w:tc>
        <w:tc>
          <w:tcPr>
            <w:tcW w:w="3008" w:type="dxa"/>
          </w:tcPr>
          <w:p w:rsidR="00C06E41" w:rsidRPr="005F667F" w:rsidRDefault="005F667F">
            <w:pPr>
              <w:rPr>
                <w:sz w:val="32"/>
                <w:szCs w:val="32"/>
              </w:rPr>
            </w:pPr>
            <w:r w:rsidRPr="005F667F">
              <w:rPr>
                <w:sz w:val="32"/>
                <w:szCs w:val="32"/>
              </w:rPr>
              <w:t>21</w:t>
            </w:r>
          </w:p>
        </w:tc>
      </w:tr>
    </w:tbl>
    <w:p w:rsidR="00E07AFF" w:rsidRDefault="00E07AFF"/>
    <w:sectPr w:rsidR="00E07AFF" w:rsidSect="00E07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BF" w:rsidRDefault="00FE5CBF" w:rsidP="00C06E41">
      <w:pPr>
        <w:spacing w:after="0" w:line="240" w:lineRule="auto"/>
      </w:pPr>
      <w:r>
        <w:separator/>
      </w:r>
    </w:p>
  </w:endnote>
  <w:endnote w:type="continuationSeparator" w:id="1">
    <w:p w:rsidR="00FE5CBF" w:rsidRDefault="00FE5CBF" w:rsidP="00C0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F" w:rsidRDefault="005F66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F" w:rsidRDefault="005F66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F" w:rsidRDefault="005F66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BF" w:rsidRDefault="00FE5CBF" w:rsidP="00C06E41">
      <w:pPr>
        <w:spacing w:after="0" w:line="240" w:lineRule="auto"/>
      </w:pPr>
      <w:r>
        <w:separator/>
      </w:r>
    </w:p>
  </w:footnote>
  <w:footnote w:type="continuationSeparator" w:id="1">
    <w:p w:rsidR="00FE5CBF" w:rsidRDefault="00FE5CBF" w:rsidP="00C0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F" w:rsidRDefault="005F66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41" w:rsidRPr="00DB0A92" w:rsidRDefault="005F667F">
    <w:pPr>
      <w:pStyle w:val="Nagwek"/>
      <w:rPr>
        <w:sz w:val="32"/>
        <w:szCs w:val="32"/>
      </w:rPr>
    </w:pPr>
    <w:r w:rsidRPr="005F667F">
      <w:rPr>
        <w:sz w:val="40"/>
        <w:szCs w:val="40"/>
      </w:rPr>
      <w:t>Lista dzieci przyjętych na rok 2024/2025  Grupa I Motyle (Góra</w:t>
    </w:r>
    <w:r>
      <w:rPr>
        <w:sz w:val="32"/>
        <w:szCs w:val="32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7F" w:rsidRDefault="005F667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5A7"/>
    <w:rsid w:val="000A0BB7"/>
    <w:rsid w:val="001016BC"/>
    <w:rsid w:val="001A2588"/>
    <w:rsid w:val="00206BFF"/>
    <w:rsid w:val="00210559"/>
    <w:rsid w:val="003D44FA"/>
    <w:rsid w:val="0046064A"/>
    <w:rsid w:val="005C6D6D"/>
    <w:rsid w:val="005F667F"/>
    <w:rsid w:val="0065659D"/>
    <w:rsid w:val="00657965"/>
    <w:rsid w:val="007733AC"/>
    <w:rsid w:val="007E21F9"/>
    <w:rsid w:val="008969A2"/>
    <w:rsid w:val="008B4911"/>
    <w:rsid w:val="009304F6"/>
    <w:rsid w:val="00B579C9"/>
    <w:rsid w:val="00BB4720"/>
    <w:rsid w:val="00C00B74"/>
    <w:rsid w:val="00C06E41"/>
    <w:rsid w:val="00D875A7"/>
    <w:rsid w:val="00DB0A92"/>
    <w:rsid w:val="00E07AFF"/>
    <w:rsid w:val="00E67316"/>
    <w:rsid w:val="00F34C84"/>
    <w:rsid w:val="00FE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E41"/>
  </w:style>
  <w:style w:type="paragraph" w:styleId="Stopka">
    <w:name w:val="footer"/>
    <w:basedOn w:val="Normalny"/>
    <w:link w:val="StopkaZnak"/>
    <w:uiPriority w:val="99"/>
    <w:semiHidden/>
    <w:unhideWhenUsed/>
    <w:rsid w:val="00C0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6E41"/>
  </w:style>
  <w:style w:type="paragraph" w:styleId="Tekstdymka">
    <w:name w:val="Balloon Text"/>
    <w:basedOn w:val="Normalny"/>
    <w:link w:val="TekstdymkaZnak"/>
    <w:uiPriority w:val="99"/>
    <w:semiHidden/>
    <w:unhideWhenUsed/>
    <w:rsid w:val="00C0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Grupa%20Biedronki%20nowa%20ca&#322;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Grupa Biedronki nowa cała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2024-06-28T09:50:00Z</dcterms:created>
  <dcterms:modified xsi:type="dcterms:W3CDTF">2024-06-28T09:50:00Z</dcterms:modified>
</cp:coreProperties>
</file>