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59"/>
        <w:gridCol w:w="5182"/>
        <w:gridCol w:w="1622"/>
      </w:tblGrid>
      <w:tr w:rsidR="00C06E41" w:rsidRPr="00C06E41" w:rsidTr="003721E2">
        <w:tc>
          <w:tcPr>
            <w:tcW w:w="959" w:type="dxa"/>
          </w:tcPr>
          <w:p w:rsidR="00C06E41" w:rsidRPr="00A61C5F" w:rsidRDefault="00C06E41">
            <w:pPr>
              <w:rPr>
                <w:sz w:val="40"/>
                <w:szCs w:val="40"/>
              </w:rPr>
            </w:pPr>
            <w:r w:rsidRPr="00A61C5F">
              <w:rPr>
                <w:sz w:val="40"/>
                <w:szCs w:val="40"/>
              </w:rPr>
              <w:t>Lp.</w:t>
            </w:r>
          </w:p>
        </w:tc>
        <w:tc>
          <w:tcPr>
            <w:tcW w:w="5182" w:type="dxa"/>
          </w:tcPr>
          <w:p w:rsidR="00C06E41" w:rsidRPr="00A61C5F" w:rsidRDefault="00C06E41">
            <w:pPr>
              <w:rPr>
                <w:sz w:val="40"/>
                <w:szCs w:val="40"/>
              </w:rPr>
            </w:pPr>
            <w:r w:rsidRPr="00A61C5F">
              <w:rPr>
                <w:sz w:val="40"/>
                <w:szCs w:val="40"/>
              </w:rPr>
              <w:t>Nazwisko i Imię dziecka</w:t>
            </w:r>
          </w:p>
        </w:tc>
        <w:tc>
          <w:tcPr>
            <w:tcW w:w="1622" w:type="dxa"/>
          </w:tcPr>
          <w:p w:rsidR="00C06E41" w:rsidRPr="00A61C5F" w:rsidRDefault="003721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Punkty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1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Krakowiak   Antoni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25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2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Krześniak  Alicja-Matylda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25</w:t>
            </w:r>
          </w:p>
        </w:tc>
      </w:tr>
      <w:tr w:rsidR="00C06E41" w:rsidRPr="00A61C5F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3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Majewski  Mikołaj-Ludwik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28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4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Ozga Dorota-Małgorzata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26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5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Pałczyński Tobiasz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26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6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Szafrańska  Blanka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20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7</w:t>
            </w:r>
          </w:p>
        </w:tc>
        <w:tc>
          <w:tcPr>
            <w:tcW w:w="5182" w:type="dxa"/>
          </w:tcPr>
          <w:p w:rsidR="00C06E41" w:rsidRPr="003721E2" w:rsidRDefault="00466124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Szafrańska</w:t>
            </w:r>
            <w:r w:rsidR="00AD2700" w:rsidRPr="003721E2">
              <w:rPr>
                <w:sz w:val="36"/>
                <w:szCs w:val="36"/>
              </w:rPr>
              <w:t xml:space="preserve"> </w:t>
            </w:r>
            <w:r w:rsidRPr="003721E2">
              <w:rPr>
                <w:sz w:val="36"/>
                <w:szCs w:val="36"/>
              </w:rPr>
              <w:t xml:space="preserve"> Laura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20</w:t>
            </w:r>
          </w:p>
        </w:tc>
      </w:tr>
      <w:tr w:rsidR="00C06E41" w:rsidTr="003721E2">
        <w:tc>
          <w:tcPr>
            <w:tcW w:w="959" w:type="dxa"/>
          </w:tcPr>
          <w:p w:rsidR="00C06E41" w:rsidRPr="001F6FE1" w:rsidRDefault="00C06E41">
            <w:pPr>
              <w:rPr>
                <w:sz w:val="36"/>
                <w:szCs w:val="36"/>
              </w:rPr>
            </w:pPr>
            <w:r w:rsidRPr="001F6FE1">
              <w:rPr>
                <w:sz w:val="36"/>
                <w:szCs w:val="36"/>
              </w:rPr>
              <w:t>8</w:t>
            </w:r>
          </w:p>
        </w:tc>
        <w:tc>
          <w:tcPr>
            <w:tcW w:w="5182" w:type="dxa"/>
          </w:tcPr>
          <w:p w:rsidR="00C06E41" w:rsidRPr="003721E2" w:rsidRDefault="00AD2700" w:rsidP="00AD2700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Wójcik  Lucjan</w:t>
            </w:r>
          </w:p>
        </w:tc>
        <w:tc>
          <w:tcPr>
            <w:tcW w:w="1622" w:type="dxa"/>
          </w:tcPr>
          <w:p w:rsidR="00C06E41" w:rsidRPr="003721E2" w:rsidRDefault="003721E2">
            <w:pPr>
              <w:rPr>
                <w:sz w:val="36"/>
                <w:szCs w:val="36"/>
              </w:rPr>
            </w:pPr>
            <w:r w:rsidRPr="003721E2">
              <w:rPr>
                <w:sz w:val="36"/>
                <w:szCs w:val="36"/>
              </w:rPr>
              <w:t>26</w:t>
            </w:r>
          </w:p>
        </w:tc>
      </w:tr>
    </w:tbl>
    <w:p w:rsidR="00E07AFF" w:rsidRDefault="00E07AFF"/>
    <w:sectPr w:rsidR="00E07AFF" w:rsidSect="00E07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53" w:rsidRDefault="00521C53" w:rsidP="00C06E41">
      <w:pPr>
        <w:spacing w:after="0" w:line="240" w:lineRule="auto"/>
      </w:pPr>
      <w:r>
        <w:separator/>
      </w:r>
    </w:p>
  </w:endnote>
  <w:endnote w:type="continuationSeparator" w:id="1">
    <w:p w:rsidR="00521C53" w:rsidRDefault="00521C53" w:rsidP="00C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E" w:rsidRDefault="005832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E" w:rsidRDefault="00583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E" w:rsidRDefault="00583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53" w:rsidRDefault="00521C53" w:rsidP="00C06E41">
      <w:pPr>
        <w:spacing w:after="0" w:line="240" w:lineRule="auto"/>
      </w:pPr>
      <w:r>
        <w:separator/>
      </w:r>
    </w:p>
  </w:footnote>
  <w:footnote w:type="continuationSeparator" w:id="1">
    <w:p w:rsidR="00521C53" w:rsidRDefault="00521C53" w:rsidP="00C0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E" w:rsidRDefault="005832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41" w:rsidRPr="00DB0A92" w:rsidRDefault="00E70980">
    <w:pPr>
      <w:pStyle w:val="Nagwek"/>
      <w:rPr>
        <w:sz w:val="32"/>
        <w:szCs w:val="32"/>
      </w:rPr>
    </w:pPr>
    <w:r>
      <w:rPr>
        <w:sz w:val="32"/>
        <w:szCs w:val="32"/>
      </w:rPr>
      <w:t xml:space="preserve">Lista dzieci przyjętych na rok 2024/2025 </w:t>
    </w:r>
    <w:r w:rsidR="00946CF1">
      <w:rPr>
        <w:sz w:val="32"/>
        <w:szCs w:val="32"/>
      </w:rPr>
      <w:t xml:space="preserve">Grupa  II  Jeżyki </w:t>
    </w:r>
    <w:r w:rsidR="00466124">
      <w:rPr>
        <w:sz w:val="32"/>
        <w:szCs w:val="32"/>
      </w:rPr>
      <w:t xml:space="preserve">  (Przybudówka)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E" w:rsidRDefault="005832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00"/>
    <w:rsid w:val="00036145"/>
    <w:rsid w:val="001016BC"/>
    <w:rsid w:val="001F6FE1"/>
    <w:rsid w:val="00210559"/>
    <w:rsid w:val="0030742C"/>
    <w:rsid w:val="003721E2"/>
    <w:rsid w:val="0046064A"/>
    <w:rsid w:val="00461444"/>
    <w:rsid w:val="00466124"/>
    <w:rsid w:val="00521C53"/>
    <w:rsid w:val="0053646F"/>
    <w:rsid w:val="00573667"/>
    <w:rsid w:val="0058329E"/>
    <w:rsid w:val="0063036D"/>
    <w:rsid w:val="006A39EB"/>
    <w:rsid w:val="006C46D4"/>
    <w:rsid w:val="006E74B3"/>
    <w:rsid w:val="00854503"/>
    <w:rsid w:val="00887E5B"/>
    <w:rsid w:val="008969A2"/>
    <w:rsid w:val="00946CF1"/>
    <w:rsid w:val="00947628"/>
    <w:rsid w:val="009700BD"/>
    <w:rsid w:val="009A6EB9"/>
    <w:rsid w:val="00A61C5F"/>
    <w:rsid w:val="00A757E3"/>
    <w:rsid w:val="00AC0B9F"/>
    <w:rsid w:val="00AD2700"/>
    <w:rsid w:val="00AE6DF7"/>
    <w:rsid w:val="00C06E41"/>
    <w:rsid w:val="00C95A3C"/>
    <w:rsid w:val="00CC6632"/>
    <w:rsid w:val="00D31B16"/>
    <w:rsid w:val="00DB0A92"/>
    <w:rsid w:val="00DC752B"/>
    <w:rsid w:val="00E07AFF"/>
    <w:rsid w:val="00E64275"/>
    <w:rsid w:val="00E67316"/>
    <w:rsid w:val="00E70980"/>
    <w:rsid w:val="00E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E41"/>
  </w:style>
  <w:style w:type="paragraph" w:styleId="Stopka">
    <w:name w:val="footer"/>
    <w:basedOn w:val="Normalny"/>
    <w:link w:val="StopkaZnak"/>
    <w:uiPriority w:val="99"/>
    <w:semiHidden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6E41"/>
  </w:style>
  <w:style w:type="paragraph" w:styleId="Tekstdymka">
    <w:name w:val="Balloon Text"/>
    <w:basedOn w:val="Normalny"/>
    <w:link w:val="TekstdymkaZnak"/>
    <w:uiPriority w:val="99"/>
    <w:semiHidden/>
    <w:unhideWhenUsed/>
    <w:rsid w:val="00C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E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7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Grupa%20Biedronki%20nowa%20ca&#322;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Grupa Biedronki nowa cała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2024-06-28T09:49:00Z</dcterms:created>
  <dcterms:modified xsi:type="dcterms:W3CDTF">2024-06-28T09:49:00Z</dcterms:modified>
</cp:coreProperties>
</file>